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10" w:rsidRPr="00D23C1C" w:rsidRDefault="00032910" w:rsidP="00D423B4">
      <w:pPr>
        <w:jc w:val="left"/>
        <w:rPr>
          <w:rFonts w:ascii="黑体" w:eastAsia="黑体" w:hAnsi="黑体" w:cs="Times New Roman"/>
          <w:sz w:val="24"/>
          <w:szCs w:val="24"/>
        </w:rPr>
      </w:pPr>
      <w:r w:rsidRPr="00D23C1C">
        <w:rPr>
          <w:rFonts w:ascii="黑体" w:eastAsia="黑体" w:hAnsi="黑体" w:cs="黑体" w:hint="eastAsia"/>
          <w:sz w:val="24"/>
          <w:szCs w:val="24"/>
        </w:rPr>
        <w:t>化合物，让师兄师姐谱出你最美的骨骼</w:t>
      </w:r>
      <w:r>
        <w:rPr>
          <w:rFonts w:ascii="黑体" w:eastAsia="黑体" w:hAnsi="黑体" w:cs="黑体" w:hint="eastAsia"/>
          <w:sz w:val="24"/>
          <w:szCs w:val="24"/>
        </w:rPr>
        <w:t>。</w:t>
      </w:r>
    </w:p>
    <w:p w:rsidR="00032910" w:rsidRPr="00E01465" w:rsidRDefault="00032910" w:rsidP="00D423B4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032910" w:rsidRDefault="00032910" w:rsidP="00070ACB">
      <w:pPr>
        <w:ind w:firstLine="420"/>
        <w:rPr>
          <w:rFonts w:ascii="宋体" w:cs="Times New Roman"/>
        </w:rPr>
      </w:pPr>
      <w:r>
        <w:rPr>
          <w:rFonts w:ascii="宋体" w:hAnsi="宋体" w:cs="宋体" w:hint="eastAsia"/>
        </w:rPr>
        <w:t>逝者如斯夫，</w:t>
      </w:r>
      <w:r>
        <w:rPr>
          <w:rFonts w:ascii="宋体" w:hAnsi="宋体" w:cs="宋体"/>
        </w:rPr>
        <w:t>2015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7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16</w:t>
      </w:r>
      <w:r>
        <w:rPr>
          <w:rFonts w:ascii="宋体" w:hAnsi="宋体" w:cs="宋体" w:hint="eastAsia"/>
        </w:rPr>
        <w:t>日，我来到</w:t>
      </w:r>
      <w:r w:rsidRPr="00E66D11">
        <w:rPr>
          <w:rFonts w:ascii="宋体" w:hAnsi="宋体" w:cs="宋体" w:hint="eastAsia"/>
        </w:rPr>
        <w:t>植物化学与西部植物资源持续利用国家重点实验室</w:t>
      </w:r>
      <w:r>
        <w:rPr>
          <w:rFonts w:ascii="宋体" w:hAnsi="宋体" w:cs="宋体" w:hint="eastAsia"/>
        </w:rPr>
        <w:t>普建新研究组，</w:t>
      </w:r>
      <w:r>
        <w:rPr>
          <w:rFonts w:ascii="宋体" w:hAnsi="宋体" w:cs="宋体"/>
        </w:rPr>
        <w:t>2015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11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20</w:t>
      </w:r>
      <w:r>
        <w:rPr>
          <w:rFonts w:ascii="宋体" w:hAnsi="宋体" w:cs="宋体" w:hint="eastAsia"/>
        </w:rPr>
        <w:t>日就结束这四个月的学习时光，四个月的时间就像指缝的一道风，凉了一下肌肤就悄悄溜走，你可否为我停留片刻，容我洗完最后那根柱子；让我再整理整理</w:t>
      </w:r>
      <w:r>
        <w:rPr>
          <w:rFonts w:ascii="宋体" w:hAnsi="宋体" w:cs="宋体"/>
        </w:rPr>
        <w:t>C301</w:t>
      </w:r>
      <w:r>
        <w:rPr>
          <w:rFonts w:ascii="宋体" w:hAnsi="宋体" w:cs="宋体" w:hint="eastAsia"/>
        </w:rPr>
        <w:t>的那张实验台；容我再与师兄多说几句谢谢；容我与实验室的老师、师兄师姐们道个别</w:t>
      </w:r>
      <w:r>
        <w:rPr>
          <w:rFonts w:ascii="宋体" w:cs="宋体" w:hint="eastAsia"/>
        </w:rPr>
        <w:t>……</w:t>
      </w:r>
    </w:p>
    <w:p w:rsidR="00032910" w:rsidRDefault="00032910" w:rsidP="00070ACB">
      <w:pPr>
        <w:ind w:firstLine="420"/>
        <w:rPr>
          <w:rFonts w:ascii="宋体" w:cs="Times New Roman"/>
        </w:rPr>
      </w:pPr>
      <w:r>
        <w:rPr>
          <w:rFonts w:ascii="宋体" w:hAnsi="宋体" w:cs="宋体" w:hint="eastAsia"/>
        </w:rPr>
        <w:t>在</w:t>
      </w:r>
      <w:r>
        <w:rPr>
          <w:rFonts w:ascii="宋体" w:hAnsi="宋体" w:cs="宋体"/>
        </w:rPr>
        <w:t>C301</w:t>
      </w:r>
      <w:r>
        <w:rPr>
          <w:rFonts w:ascii="宋体" w:hAnsi="宋体" w:cs="宋体" w:hint="eastAsia"/>
        </w:rPr>
        <w:t>谱写了一段不一样的青春，这里所有的结局都已写好，却怎么也忘不了那个开始，一块板，一段情，七月十六号，那块点得难以入眼的硅胶板，带我与涩涩的五味子谈了一场激动人心的恋爱。是你太过留恋曾经一起玩耍的伙伴，还是我给的条件不够优越，导致你不愿走进我的心里来，当你脱离你的家族来到我的世界里，我会兴奋的睡不着。那个夜深人静的晚上，我依然思索，你到我世界里来的每一个画面，我知道，你无需添加任何色彩，你只需和前面的伙伴稍有不一样，你我的生活就将很精彩。还记得你随着正己烷等溶剂来到为你量身定制的三角瓶里</w:t>
      </w:r>
      <w:bookmarkStart w:id="0" w:name="_GoBack"/>
      <w:bookmarkEnd w:id="0"/>
      <w:r>
        <w:rPr>
          <w:rFonts w:ascii="宋体" w:hAnsi="宋体" w:cs="宋体" w:hint="eastAsia"/>
        </w:rPr>
        <w:t>，带着激动无比的心情给你抽真空浓缩后，谁可曾想你却带着你亲密无间的伙伴来到了我的世界里，又让你带着你的伙伴去到乙腈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水的世界，可能她不太喜欢你带着她来到这里，你们分开了，来到了我们的世界里，来到了我的毕业论文里；我跨越重重困难来靠近你，可有的时候，当你以一个苗条的身姿展现在我的面前，我的脑海里就想你跃然纸上的样子，是不是更可人心，有时候并不如此，我很失落也很无助，你可曾有看到，可否，何时打动你，带着更多的伙伴，以最全新的面貌展现在他们的世界里，让他们如画心般为你们谱出最美的骨骼。一切就我如此多情，守你到深夜也没能打动你，还好遇见了一群可敬又可爱的人，在十一月二十号，我将离开，去开始另一段青春，那里结局还没谱写，在那里所有的泪水才刚开始启程，在单相思你的这段时间给了我一个美丽的开始，这也算是你给了我一个美好的结局。</w:t>
      </w:r>
    </w:p>
    <w:p w:rsidR="00032910" w:rsidRDefault="00032910" w:rsidP="00070ACB">
      <w:pPr>
        <w:ind w:firstLine="420"/>
        <w:rPr>
          <w:rFonts w:ascii="宋体" w:cs="Times New Roman"/>
        </w:rPr>
      </w:pPr>
      <w:r>
        <w:rPr>
          <w:rFonts w:ascii="宋体" w:hAnsi="宋体" w:cs="宋体" w:hint="eastAsia"/>
        </w:rPr>
        <w:t>好了与你初相识的四个月的日子里，因为你是如此的神秘与奥妙，四个月的相识就像夏日那一条刚刚浮现的霞光，待到阳光当头时，我在来鼓掌喝彩。四个月短暂的时间我是累并快乐着的，是因有那么一群上进、易处、美丽的人，就在十九号那天，我和可敬、可爱的他们合影完，就代表着我在这里的生活已经画上一个美好的顿号，就差那么一月我将用我的努力为它画上一个圆满的句号。</w:t>
      </w:r>
    </w:p>
    <w:p w:rsidR="00032910" w:rsidRDefault="00032910" w:rsidP="00070ACB">
      <w:pPr>
        <w:ind w:firstLine="420"/>
        <w:rPr>
          <w:rFonts w:ascii="宋体" w:cs="Times New Roman"/>
        </w:rPr>
      </w:pPr>
      <w:r>
        <w:rPr>
          <w:rFonts w:ascii="宋体" w:hAnsi="宋体" w:cs="宋体"/>
        </w:rPr>
        <w:t xml:space="preserve">                                                   </w:t>
      </w:r>
    </w:p>
    <w:p w:rsidR="00032910" w:rsidRDefault="00032910" w:rsidP="00070ACB">
      <w:pPr>
        <w:ind w:firstLine="420"/>
        <w:rPr>
          <w:rFonts w:ascii="宋体" w:cs="宋体"/>
        </w:rPr>
      </w:pPr>
      <w:r>
        <w:rPr>
          <w:rFonts w:ascii="宋体" w:hAnsi="宋体" w:cs="宋体"/>
        </w:rPr>
        <w:t xml:space="preserve">                                                         </w:t>
      </w:r>
      <w:r>
        <w:rPr>
          <w:rFonts w:ascii="宋体" w:hAnsi="宋体" w:cs="宋体" w:hint="eastAsia"/>
        </w:rPr>
        <w:t>卢小玉</w:t>
      </w:r>
    </w:p>
    <w:p w:rsidR="00032910" w:rsidRPr="00F60871" w:rsidRDefault="00032910" w:rsidP="00F60871">
      <w:pPr>
        <w:ind w:right="210" w:firstLine="420"/>
        <w:jc w:val="right"/>
        <w:rPr>
          <w:rFonts w:ascii="宋体" w:cs="Times New Roman"/>
        </w:rPr>
      </w:pPr>
      <w:r>
        <w:rPr>
          <w:rFonts w:ascii="宋体" w:hAnsi="宋体" w:cs="宋体"/>
        </w:rPr>
        <w:t>2015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11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20</w:t>
      </w:r>
      <w:r>
        <w:rPr>
          <w:rFonts w:ascii="宋体" w:hAnsi="宋体" w:cs="宋体" w:hint="eastAsia"/>
        </w:rPr>
        <w:t>日</w:t>
      </w:r>
    </w:p>
    <w:sectPr w:rsidR="00032910" w:rsidRPr="00F60871" w:rsidSect="00FB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3C"/>
    <w:rsid w:val="00032910"/>
    <w:rsid w:val="000346A7"/>
    <w:rsid w:val="00070ACB"/>
    <w:rsid w:val="00093973"/>
    <w:rsid w:val="00097520"/>
    <w:rsid w:val="000A4B24"/>
    <w:rsid w:val="00257E80"/>
    <w:rsid w:val="002A13F6"/>
    <w:rsid w:val="002D5E3C"/>
    <w:rsid w:val="00412377"/>
    <w:rsid w:val="0060077A"/>
    <w:rsid w:val="006F4A84"/>
    <w:rsid w:val="007A70A1"/>
    <w:rsid w:val="00817F97"/>
    <w:rsid w:val="00B4072D"/>
    <w:rsid w:val="00B9379F"/>
    <w:rsid w:val="00BB08F0"/>
    <w:rsid w:val="00C13D04"/>
    <w:rsid w:val="00D23C1C"/>
    <w:rsid w:val="00D27B8C"/>
    <w:rsid w:val="00D423B4"/>
    <w:rsid w:val="00D85E12"/>
    <w:rsid w:val="00DE1055"/>
    <w:rsid w:val="00E01465"/>
    <w:rsid w:val="00E2679D"/>
    <w:rsid w:val="00E66D11"/>
    <w:rsid w:val="00EF2720"/>
    <w:rsid w:val="00F26C94"/>
    <w:rsid w:val="00F2777A"/>
    <w:rsid w:val="00F60871"/>
    <w:rsid w:val="00FB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E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164</Words>
  <Characters>938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unknown</cp:lastModifiedBy>
  <cp:revision>10</cp:revision>
  <dcterms:created xsi:type="dcterms:W3CDTF">2015-11-19T17:30:00Z</dcterms:created>
  <dcterms:modified xsi:type="dcterms:W3CDTF">2015-11-23T02:33:00Z</dcterms:modified>
</cp:coreProperties>
</file>