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CB9D" w14:textId="77777777" w:rsidR="00A749A0" w:rsidRDefault="00774913">
      <w:pPr>
        <w:jc w:val="center"/>
        <w:rPr>
          <w:rFonts w:eastAsia="楷体_GB2312"/>
          <w:b/>
          <w:spacing w:val="0"/>
          <w:sz w:val="30"/>
          <w:szCs w:val="30"/>
        </w:rPr>
      </w:pPr>
      <w:r>
        <w:rPr>
          <w:rFonts w:eastAsia="楷体_GB2312"/>
          <w:b/>
          <w:spacing w:val="0"/>
          <w:sz w:val="30"/>
          <w:szCs w:val="30"/>
        </w:rPr>
        <w:t>中国科学院昆明植物研究所标本馆馆藏标本取样</w:t>
      </w:r>
      <w:r>
        <w:rPr>
          <w:rFonts w:eastAsia="楷体_GB2312" w:hint="eastAsia"/>
          <w:b/>
          <w:spacing w:val="0"/>
          <w:sz w:val="30"/>
          <w:szCs w:val="30"/>
        </w:rPr>
        <w:t>申请</w:t>
      </w:r>
      <w:r>
        <w:rPr>
          <w:rFonts w:eastAsia="楷体_GB2312"/>
          <w:b/>
          <w:spacing w:val="0"/>
          <w:sz w:val="30"/>
          <w:szCs w:val="30"/>
        </w:rPr>
        <w:t>表</w:t>
      </w:r>
    </w:p>
    <w:p w14:paraId="5EDA0EA4" w14:textId="0AFF2D20" w:rsidR="00A749A0" w:rsidRDefault="00774913">
      <w:pPr>
        <w:ind w:right="420"/>
        <w:jc w:val="center"/>
        <w:rPr>
          <w:rFonts w:eastAsia="楷体_GB2312"/>
          <w:spacing w:val="0"/>
          <w:sz w:val="21"/>
          <w:szCs w:val="21"/>
        </w:rPr>
      </w:pPr>
      <w:r>
        <w:rPr>
          <w:rFonts w:eastAsia="楷体_GB2312" w:hint="eastAsia"/>
          <w:spacing w:val="0"/>
          <w:sz w:val="21"/>
          <w:szCs w:val="21"/>
        </w:rPr>
        <w:t xml:space="preserve">                                              </w:t>
      </w:r>
      <w:r>
        <w:rPr>
          <w:rFonts w:eastAsia="楷体_GB2312" w:hint="eastAsia"/>
          <w:spacing w:val="0"/>
          <w:sz w:val="21"/>
          <w:szCs w:val="21"/>
        </w:rPr>
        <w:t>编</w:t>
      </w:r>
      <w:r w:rsidR="00A57C30">
        <w:rPr>
          <w:rFonts w:eastAsia="楷体_GB2312" w:hint="eastAsia"/>
          <w:spacing w:val="0"/>
          <w:sz w:val="21"/>
          <w:szCs w:val="21"/>
        </w:rPr>
        <w:t xml:space="preserve"> </w:t>
      </w:r>
      <w:r>
        <w:rPr>
          <w:rFonts w:eastAsia="楷体_GB2312" w:hint="eastAsia"/>
          <w:spacing w:val="0"/>
          <w:sz w:val="21"/>
          <w:szCs w:val="21"/>
        </w:rPr>
        <w:t>号</w:t>
      </w:r>
      <w:r w:rsidRPr="006F4B42">
        <w:rPr>
          <w:rFonts w:eastAsia="楷体_GB2312" w:hint="eastAsia"/>
          <w:b/>
          <w:bCs/>
          <w:spacing w:val="0"/>
          <w:sz w:val="2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513"/>
        <w:gridCol w:w="157"/>
        <w:gridCol w:w="421"/>
        <w:gridCol w:w="432"/>
        <w:gridCol w:w="825"/>
        <w:gridCol w:w="420"/>
        <w:gridCol w:w="2855"/>
      </w:tblGrid>
      <w:tr w:rsidR="00A749A0" w14:paraId="495D24A9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6E7083CA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申请人</w:t>
            </w:r>
          </w:p>
        </w:tc>
        <w:tc>
          <w:tcPr>
            <w:tcW w:w="2091" w:type="dxa"/>
            <w:gridSpan w:val="3"/>
            <w:vAlign w:val="center"/>
          </w:tcPr>
          <w:p w14:paraId="6D7CD0E5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6866CC69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申请时间</w:t>
            </w:r>
          </w:p>
        </w:tc>
        <w:tc>
          <w:tcPr>
            <w:tcW w:w="2855" w:type="dxa"/>
            <w:vAlign w:val="center"/>
          </w:tcPr>
          <w:p w14:paraId="4ABCD5A6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408E7513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15543BB1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6623" w:type="dxa"/>
            <w:gridSpan w:val="7"/>
            <w:vAlign w:val="center"/>
          </w:tcPr>
          <w:p w14:paraId="5B82B60A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217D127A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342E32C5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6623" w:type="dxa"/>
            <w:gridSpan w:val="7"/>
            <w:vAlign w:val="center"/>
          </w:tcPr>
          <w:p w14:paraId="6B5E7360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60E645FD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563A9BAD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513" w:type="dxa"/>
            <w:vAlign w:val="center"/>
          </w:tcPr>
          <w:p w14:paraId="21730F05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010" w:type="dxa"/>
            <w:gridSpan w:val="3"/>
            <w:vAlign w:val="center"/>
          </w:tcPr>
          <w:p w14:paraId="5613FE1E" w14:textId="6D956E3E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E</w:t>
            </w:r>
            <w:r w:rsidR="00A57C30">
              <w:rPr>
                <w:rFonts w:eastAsia="楷体_GB2312"/>
                <w:spacing w:val="0"/>
                <w:sz w:val="28"/>
                <w:szCs w:val="28"/>
              </w:rPr>
              <w:t>-</w:t>
            </w:r>
            <w:r>
              <w:rPr>
                <w:rFonts w:eastAsia="楷体_GB2312"/>
                <w:spacing w:val="0"/>
                <w:sz w:val="28"/>
                <w:szCs w:val="28"/>
              </w:rPr>
              <w:t>Mail</w:t>
            </w:r>
          </w:p>
        </w:tc>
        <w:tc>
          <w:tcPr>
            <w:tcW w:w="4100" w:type="dxa"/>
            <w:gridSpan w:val="3"/>
            <w:vAlign w:val="center"/>
          </w:tcPr>
          <w:p w14:paraId="5808B3CB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0BA20690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7D17F38B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样品类型</w:t>
            </w:r>
          </w:p>
          <w:p w14:paraId="1AE70646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及用途</w:t>
            </w:r>
          </w:p>
        </w:tc>
        <w:tc>
          <w:tcPr>
            <w:tcW w:w="6623" w:type="dxa"/>
            <w:gridSpan w:val="7"/>
            <w:vAlign w:val="center"/>
          </w:tcPr>
          <w:p w14:paraId="2BE858C3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621CC375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61E26DFE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拟采样类群</w:t>
            </w:r>
          </w:p>
        </w:tc>
        <w:tc>
          <w:tcPr>
            <w:tcW w:w="6623" w:type="dxa"/>
            <w:gridSpan w:val="7"/>
            <w:vAlign w:val="center"/>
          </w:tcPr>
          <w:p w14:paraId="46A2A581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  <w:p w14:paraId="68B425D8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3F84B6DE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0483403E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申请取样</w:t>
            </w:r>
          </w:p>
          <w:p w14:paraId="3A442ABE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标本份数</w:t>
            </w:r>
          </w:p>
        </w:tc>
        <w:tc>
          <w:tcPr>
            <w:tcW w:w="1670" w:type="dxa"/>
            <w:gridSpan w:val="2"/>
            <w:vAlign w:val="center"/>
          </w:tcPr>
          <w:p w14:paraId="642898E8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047EECFA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课题组长或导师签字</w:t>
            </w:r>
          </w:p>
        </w:tc>
        <w:tc>
          <w:tcPr>
            <w:tcW w:w="3275" w:type="dxa"/>
            <w:gridSpan w:val="2"/>
            <w:vAlign w:val="center"/>
          </w:tcPr>
          <w:p w14:paraId="1455ED7E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509B345E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6168300C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所长签字</w:t>
            </w:r>
          </w:p>
        </w:tc>
        <w:tc>
          <w:tcPr>
            <w:tcW w:w="1670" w:type="dxa"/>
            <w:gridSpan w:val="2"/>
            <w:vAlign w:val="center"/>
          </w:tcPr>
          <w:p w14:paraId="75082E8C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55EEAA2B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院重点实验室主任签字</w:t>
            </w:r>
          </w:p>
        </w:tc>
        <w:tc>
          <w:tcPr>
            <w:tcW w:w="3275" w:type="dxa"/>
            <w:gridSpan w:val="2"/>
            <w:vAlign w:val="center"/>
          </w:tcPr>
          <w:p w14:paraId="40031075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66CAB702" w14:textId="77777777">
        <w:trPr>
          <w:trHeight w:val="737"/>
          <w:jc w:val="center"/>
        </w:trPr>
        <w:tc>
          <w:tcPr>
            <w:tcW w:w="2012" w:type="dxa"/>
            <w:vAlign w:val="center"/>
          </w:tcPr>
          <w:p w14:paraId="6D34C825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标本馆负责人签字</w:t>
            </w:r>
          </w:p>
        </w:tc>
        <w:tc>
          <w:tcPr>
            <w:tcW w:w="1670" w:type="dxa"/>
            <w:gridSpan w:val="2"/>
            <w:vAlign w:val="center"/>
          </w:tcPr>
          <w:p w14:paraId="1CEF3705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  <w:p w14:paraId="201E6CCC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4A408781" w14:textId="77777777" w:rsidR="00A749A0" w:rsidRDefault="00774913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  <w:r>
              <w:rPr>
                <w:rFonts w:eastAsia="楷体_GB2312"/>
                <w:spacing w:val="0"/>
                <w:sz w:val="28"/>
                <w:szCs w:val="28"/>
              </w:rPr>
              <w:t>管理员签字</w:t>
            </w:r>
          </w:p>
        </w:tc>
        <w:tc>
          <w:tcPr>
            <w:tcW w:w="3275" w:type="dxa"/>
            <w:gridSpan w:val="2"/>
            <w:vAlign w:val="center"/>
          </w:tcPr>
          <w:p w14:paraId="289B3EF3" w14:textId="77777777" w:rsidR="00A749A0" w:rsidRDefault="00A749A0">
            <w:pPr>
              <w:jc w:val="center"/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</w:tbl>
    <w:p w14:paraId="09DBB38D" w14:textId="4A57CF54" w:rsidR="00A749A0" w:rsidRDefault="00774913">
      <w:pPr>
        <w:rPr>
          <w:rFonts w:eastAsia="楷体_GB2312"/>
          <w:spacing w:val="0"/>
          <w:sz w:val="21"/>
          <w:szCs w:val="21"/>
        </w:rPr>
      </w:pPr>
      <w:r>
        <w:rPr>
          <w:rFonts w:eastAsia="楷体_GB2312"/>
          <w:b/>
          <w:spacing w:val="0"/>
          <w:sz w:val="21"/>
          <w:szCs w:val="21"/>
        </w:rPr>
        <w:t>备注</w:t>
      </w:r>
      <w:r w:rsidRPr="00D52BD1">
        <w:rPr>
          <w:rFonts w:eastAsia="楷体_GB2312"/>
          <w:bCs/>
          <w:spacing w:val="0"/>
          <w:sz w:val="21"/>
          <w:szCs w:val="21"/>
        </w:rPr>
        <w:t>：</w:t>
      </w:r>
      <w:r>
        <w:rPr>
          <w:rFonts w:eastAsia="楷体_GB2312"/>
          <w:spacing w:val="0"/>
          <w:sz w:val="21"/>
          <w:szCs w:val="21"/>
        </w:rPr>
        <w:fldChar w:fldCharType="begin"/>
      </w:r>
      <w:r>
        <w:rPr>
          <w:rFonts w:eastAsia="楷体_GB2312"/>
          <w:spacing w:val="0"/>
          <w:sz w:val="21"/>
          <w:szCs w:val="21"/>
        </w:rPr>
        <w:instrText xml:space="preserve"> = 1 \* GB3 </w:instrText>
      </w:r>
      <w:r>
        <w:rPr>
          <w:rFonts w:eastAsia="楷体_GB2312"/>
          <w:spacing w:val="0"/>
          <w:sz w:val="21"/>
          <w:szCs w:val="21"/>
        </w:rPr>
        <w:fldChar w:fldCharType="separate"/>
      </w:r>
      <w:r>
        <w:rPr>
          <w:rFonts w:eastAsia="楷体_GB2312"/>
          <w:spacing w:val="0"/>
          <w:sz w:val="21"/>
          <w:szCs w:val="21"/>
        </w:rPr>
        <w:t>①</w:t>
      </w:r>
      <w:r>
        <w:rPr>
          <w:rFonts w:eastAsia="楷体_GB2312"/>
          <w:spacing w:val="0"/>
          <w:sz w:val="21"/>
          <w:szCs w:val="21"/>
        </w:rPr>
        <w:fldChar w:fldCharType="end"/>
      </w:r>
      <w:r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 w:hint="eastAsia"/>
          <w:spacing w:val="0"/>
          <w:sz w:val="21"/>
          <w:szCs w:val="21"/>
        </w:rPr>
        <w:t>必须先审批后取样</w:t>
      </w:r>
      <w:r w:rsidR="00A57C30">
        <w:rPr>
          <w:rFonts w:eastAsia="楷体_GB2312" w:hint="eastAsia"/>
          <w:spacing w:val="0"/>
          <w:sz w:val="21"/>
          <w:szCs w:val="21"/>
        </w:rPr>
        <w:t>,</w:t>
      </w:r>
      <w:r w:rsidR="00A57C30"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 w:hint="eastAsia"/>
          <w:spacing w:val="0"/>
          <w:sz w:val="21"/>
          <w:szCs w:val="21"/>
        </w:rPr>
        <w:t>严禁</w:t>
      </w:r>
      <w:r>
        <w:rPr>
          <w:rFonts w:eastAsia="楷体_GB2312" w:hint="eastAsia"/>
          <w:spacing w:val="0"/>
          <w:sz w:val="21"/>
          <w:szCs w:val="21"/>
        </w:rPr>
        <w:t>边取样</w:t>
      </w:r>
      <w:r>
        <w:rPr>
          <w:rFonts w:eastAsia="楷体_GB2312" w:hint="eastAsia"/>
          <w:spacing w:val="0"/>
          <w:sz w:val="21"/>
          <w:szCs w:val="21"/>
        </w:rPr>
        <w:t>边填表或先取样后审批</w:t>
      </w:r>
      <w:r>
        <w:rPr>
          <w:rFonts w:eastAsia="楷体_GB2312"/>
          <w:spacing w:val="0"/>
          <w:sz w:val="21"/>
          <w:szCs w:val="21"/>
        </w:rPr>
        <w:t>。</w:t>
      </w:r>
    </w:p>
    <w:p w14:paraId="4C83EA4F" w14:textId="6315CEF1" w:rsidR="00A749A0" w:rsidRDefault="00774913">
      <w:pPr>
        <w:ind w:left="918" w:hangingChars="437" w:hanging="918"/>
        <w:rPr>
          <w:rFonts w:eastAsia="楷体_GB2312"/>
          <w:spacing w:val="0"/>
          <w:sz w:val="21"/>
          <w:szCs w:val="21"/>
        </w:rPr>
      </w:pPr>
      <w:r>
        <w:rPr>
          <w:rFonts w:eastAsia="楷体_GB2312"/>
          <w:spacing w:val="0"/>
          <w:sz w:val="21"/>
          <w:szCs w:val="21"/>
        </w:rPr>
        <w:t xml:space="preserve">      </w:t>
      </w:r>
      <w:r>
        <w:rPr>
          <w:rFonts w:eastAsia="楷体_GB2312"/>
          <w:spacing w:val="0"/>
          <w:sz w:val="21"/>
          <w:szCs w:val="21"/>
        </w:rPr>
        <w:fldChar w:fldCharType="begin"/>
      </w:r>
      <w:r>
        <w:rPr>
          <w:rFonts w:eastAsia="楷体_GB2312"/>
          <w:spacing w:val="0"/>
          <w:sz w:val="21"/>
          <w:szCs w:val="21"/>
        </w:rPr>
        <w:instrText xml:space="preserve"> = 2 \* GB3 </w:instrText>
      </w:r>
      <w:r>
        <w:rPr>
          <w:rFonts w:eastAsia="楷体_GB2312"/>
          <w:spacing w:val="0"/>
          <w:sz w:val="21"/>
          <w:szCs w:val="21"/>
        </w:rPr>
        <w:fldChar w:fldCharType="separate"/>
      </w:r>
      <w:r>
        <w:rPr>
          <w:rFonts w:eastAsia="楷体_GB2312"/>
          <w:spacing w:val="0"/>
          <w:sz w:val="21"/>
          <w:szCs w:val="21"/>
        </w:rPr>
        <w:t>②</w:t>
      </w:r>
      <w:r>
        <w:rPr>
          <w:rFonts w:eastAsia="楷体_GB2312"/>
          <w:spacing w:val="0"/>
          <w:sz w:val="21"/>
          <w:szCs w:val="21"/>
        </w:rPr>
        <w:fldChar w:fldCharType="end"/>
      </w:r>
      <w:r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 w:hint="eastAsia"/>
          <w:spacing w:val="0"/>
          <w:sz w:val="21"/>
          <w:szCs w:val="21"/>
        </w:rPr>
        <w:t>任何人取样都必须</w:t>
      </w:r>
      <w:r>
        <w:rPr>
          <w:rFonts w:eastAsia="楷体_GB2312"/>
          <w:spacing w:val="0"/>
          <w:sz w:val="21"/>
          <w:szCs w:val="21"/>
        </w:rPr>
        <w:t>在管理员监督下</w:t>
      </w:r>
      <w:r>
        <w:rPr>
          <w:rFonts w:eastAsia="楷体_GB2312" w:hint="eastAsia"/>
          <w:spacing w:val="0"/>
          <w:sz w:val="21"/>
          <w:szCs w:val="21"/>
        </w:rPr>
        <w:t>操作</w:t>
      </w:r>
      <w:r w:rsidR="00A57C30">
        <w:rPr>
          <w:rFonts w:eastAsia="楷体_GB2312" w:hint="eastAsia"/>
          <w:spacing w:val="0"/>
          <w:sz w:val="21"/>
          <w:szCs w:val="21"/>
        </w:rPr>
        <w:t>,</w:t>
      </w:r>
      <w:r w:rsidR="00A57C30"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/>
          <w:spacing w:val="0"/>
          <w:sz w:val="21"/>
          <w:szCs w:val="21"/>
        </w:rPr>
        <w:t>否则以偷窃</w:t>
      </w:r>
      <w:r>
        <w:rPr>
          <w:rFonts w:eastAsia="楷体_GB2312" w:hint="eastAsia"/>
          <w:spacing w:val="0"/>
          <w:sz w:val="21"/>
          <w:szCs w:val="21"/>
        </w:rPr>
        <w:t>论处</w:t>
      </w:r>
      <w:r>
        <w:rPr>
          <w:rFonts w:eastAsia="楷体_GB2312"/>
          <w:spacing w:val="0"/>
          <w:sz w:val="21"/>
          <w:szCs w:val="21"/>
        </w:rPr>
        <w:t>。</w:t>
      </w:r>
    </w:p>
    <w:p w14:paraId="7BC0BA7A" w14:textId="77777777" w:rsidR="00A749A0" w:rsidRDefault="00774913">
      <w:pPr>
        <w:ind w:left="1050" w:hangingChars="500" w:hanging="1050"/>
        <w:rPr>
          <w:rFonts w:eastAsia="楷体_GB2312"/>
          <w:spacing w:val="0"/>
          <w:sz w:val="21"/>
          <w:szCs w:val="21"/>
        </w:rPr>
      </w:pPr>
      <w:r>
        <w:rPr>
          <w:rFonts w:eastAsia="楷体_GB2312"/>
          <w:spacing w:val="0"/>
          <w:sz w:val="21"/>
          <w:szCs w:val="21"/>
        </w:rPr>
        <w:t xml:space="preserve">      </w:t>
      </w:r>
      <w:r>
        <w:rPr>
          <w:rFonts w:eastAsia="楷体_GB2312"/>
          <w:spacing w:val="0"/>
          <w:sz w:val="21"/>
          <w:szCs w:val="21"/>
        </w:rPr>
        <w:fldChar w:fldCharType="begin"/>
      </w:r>
      <w:r>
        <w:rPr>
          <w:rFonts w:eastAsia="楷体_GB2312"/>
          <w:spacing w:val="0"/>
          <w:sz w:val="21"/>
          <w:szCs w:val="21"/>
        </w:rPr>
        <w:instrText xml:space="preserve"> = 3 \* GB3 </w:instrText>
      </w:r>
      <w:r>
        <w:rPr>
          <w:rFonts w:eastAsia="楷体_GB2312"/>
          <w:spacing w:val="0"/>
          <w:sz w:val="21"/>
          <w:szCs w:val="21"/>
        </w:rPr>
        <w:fldChar w:fldCharType="separate"/>
      </w:r>
      <w:r>
        <w:rPr>
          <w:rFonts w:eastAsia="楷体_GB2312"/>
          <w:spacing w:val="0"/>
          <w:sz w:val="21"/>
          <w:szCs w:val="21"/>
        </w:rPr>
        <w:t>③</w:t>
      </w:r>
      <w:r>
        <w:rPr>
          <w:rFonts w:eastAsia="楷体_GB2312"/>
          <w:spacing w:val="0"/>
          <w:sz w:val="21"/>
          <w:szCs w:val="21"/>
        </w:rPr>
        <w:fldChar w:fldCharType="end"/>
      </w:r>
      <w:r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/>
          <w:spacing w:val="0"/>
          <w:sz w:val="21"/>
          <w:szCs w:val="21"/>
          <w:u w:val="single"/>
        </w:rPr>
        <w:t>模式标本</w:t>
      </w:r>
      <w:r>
        <w:rPr>
          <w:rFonts w:eastAsia="楷体_GB2312"/>
          <w:spacing w:val="0"/>
          <w:sz w:val="21"/>
          <w:szCs w:val="21"/>
        </w:rPr>
        <w:t>一律禁止取样。</w:t>
      </w:r>
    </w:p>
    <w:p w14:paraId="2BBEDC19" w14:textId="066397E5" w:rsidR="00A749A0" w:rsidRDefault="00774913">
      <w:pPr>
        <w:ind w:left="918" w:hangingChars="437" w:hanging="918"/>
        <w:rPr>
          <w:rFonts w:eastAsia="楷体_GB2312"/>
          <w:spacing w:val="0"/>
          <w:sz w:val="21"/>
          <w:szCs w:val="21"/>
        </w:rPr>
      </w:pPr>
      <w:r>
        <w:rPr>
          <w:rFonts w:eastAsia="楷体_GB2312"/>
          <w:spacing w:val="0"/>
          <w:sz w:val="21"/>
          <w:szCs w:val="21"/>
        </w:rPr>
        <w:t xml:space="preserve">      </w:t>
      </w:r>
      <w:r>
        <w:rPr>
          <w:rFonts w:eastAsia="楷体_GB2312"/>
          <w:spacing w:val="0"/>
          <w:sz w:val="21"/>
          <w:szCs w:val="21"/>
        </w:rPr>
        <w:fldChar w:fldCharType="begin"/>
      </w:r>
      <w:r>
        <w:rPr>
          <w:rFonts w:eastAsia="楷体_GB2312"/>
          <w:spacing w:val="0"/>
          <w:sz w:val="21"/>
          <w:szCs w:val="21"/>
        </w:rPr>
        <w:instrText xml:space="preserve"> = 4 \* GB3 </w:instrText>
      </w:r>
      <w:r>
        <w:rPr>
          <w:rFonts w:eastAsia="楷体_GB2312"/>
          <w:spacing w:val="0"/>
          <w:sz w:val="21"/>
          <w:szCs w:val="21"/>
        </w:rPr>
        <w:fldChar w:fldCharType="separate"/>
      </w:r>
      <w:r>
        <w:rPr>
          <w:rFonts w:eastAsia="楷体_GB2312"/>
          <w:spacing w:val="0"/>
          <w:sz w:val="21"/>
          <w:szCs w:val="21"/>
        </w:rPr>
        <w:t>④</w:t>
      </w:r>
      <w:r>
        <w:rPr>
          <w:rFonts w:eastAsia="楷体_GB2312"/>
          <w:spacing w:val="0"/>
          <w:sz w:val="21"/>
          <w:szCs w:val="21"/>
        </w:rPr>
        <w:fldChar w:fldCharType="end"/>
      </w:r>
      <w:r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/>
          <w:spacing w:val="0"/>
          <w:sz w:val="21"/>
          <w:szCs w:val="21"/>
        </w:rPr>
        <w:t>本</w:t>
      </w:r>
      <w:r>
        <w:rPr>
          <w:rFonts w:eastAsia="楷体_GB2312" w:hint="eastAsia"/>
          <w:spacing w:val="0"/>
          <w:sz w:val="21"/>
          <w:szCs w:val="21"/>
        </w:rPr>
        <w:t>申请</w:t>
      </w:r>
      <w:r>
        <w:rPr>
          <w:rFonts w:eastAsia="楷体_GB2312"/>
          <w:spacing w:val="0"/>
          <w:sz w:val="21"/>
          <w:szCs w:val="21"/>
        </w:rPr>
        <w:t>表一式</w:t>
      </w:r>
      <w:r>
        <w:rPr>
          <w:rFonts w:eastAsia="楷体_GB2312" w:hint="eastAsia"/>
          <w:spacing w:val="0"/>
          <w:sz w:val="21"/>
          <w:szCs w:val="21"/>
        </w:rPr>
        <w:t>三</w:t>
      </w:r>
      <w:r>
        <w:rPr>
          <w:rFonts w:eastAsia="楷体_GB2312"/>
          <w:spacing w:val="0"/>
          <w:sz w:val="21"/>
          <w:szCs w:val="21"/>
        </w:rPr>
        <w:t>份</w:t>
      </w:r>
      <w:r w:rsidR="00A57C30">
        <w:rPr>
          <w:rFonts w:eastAsia="楷体_GB2312" w:hint="eastAsia"/>
          <w:spacing w:val="0"/>
          <w:sz w:val="21"/>
          <w:szCs w:val="21"/>
        </w:rPr>
        <w:t>,</w:t>
      </w:r>
      <w:r w:rsidR="00A57C30">
        <w:rPr>
          <w:rFonts w:eastAsia="楷体_GB2312"/>
          <w:spacing w:val="0"/>
          <w:sz w:val="21"/>
          <w:szCs w:val="21"/>
        </w:rPr>
        <w:t xml:space="preserve"> </w:t>
      </w:r>
      <w:r>
        <w:rPr>
          <w:rFonts w:eastAsia="楷体_GB2312"/>
          <w:spacing w:val="0"/>
          <w:sz w:val="21"/>
          <w:szCs w:val="21"/>
        </w:rPr>
        <w:t>标本管理员</w:t>
      </w:r>
      <w:r>
        <w:rPr>
          <w:rFonts w:eastAsia="楷体_GB2312" w:hint="eastAsia"/>
          <w:spacing w:val="0"/>
          <w:sz w:val="21"/>
          <w:szCs w:val="21"/>
        </w:rPr>
        <w:t>、标本馆负责人</w:t>
      </w:r>
      <w:r>
        <w:rPr>
          <w:rFonts w:eastAsia="楷体_GB2312"/>
          <w:spacing w:val="0"/>
          <w:sz w:val="21"/>
          <w:szCs w:val="21"/>
        </w:rPr>
        <w:t>及取样人所在课题组各持一份。</w:t>
      </w:r>
    </w:p>
    <w:p w14:paraId="540E75A3" w14:textId="77777777" w:rsidR="00A749A0" w:rsidRDefault="00A749A0">
      <w:pPr>
        <w:ind w:left="918" w:hangingChars="437" w:hanging="918"/>
        <w:rPr>
          <w:rFonts w:eastAsia="楷体_GB2312"/>
          <w:spacing w:val="0"/>
          <w:sz w:val="21"/>
          <w:szCs w:val="21"/>
        </w:rPr>
      </w:pPr>
    </w:p>
    <w:p w14:paraId="49C3BDCA" w14:textId="77777777" w:rsidR="00A749A0" w:rsidRDefault="00A749A0">
      <w:pPr>
        <w:rPr>
          <w:szCs w:val="24"/>
        </w:rPr>
        <w:sectPr w:rsidR="00A749A0">
          <w:headerReference w:type="default" r:id="rId7"/>
          <w:footerReference w:type="default" r:id="rId8"/>
          <w:pgSz w:w="11906" w:h="16838"/>
          <w:pgMar w:top="567" w:right="1134" w:bottom="567" w:left="1134" w:header="851" w:footer="992" w:gutter="0"/>
          <w:cols w:space="720"/>
          <w:docGrid w:type="lines" w:linePitch="312"/>
        </w:sectPr>
      </w:pPr>
    </w:p>
    <w:p w14:paraId="7554C479" w14:textId="77777777" w:rsidR="00A749A0" w:rsidRDefault="00774913">
      <w:pPr>
        <w:ind w:left="1579" w:hangingChars="437" w:hanging="1579"/>
        <w:jc w:val="center"/>
        <w:rPr>
          <w:rFonts w:eastAsia="楷体_GB2312"/>
          <w:b/>
          <w:spacing w:val="0"/>
          <w:szCs w:val="36"/>
        </w:rPr>
      </w:pPr>
      <w:r>
        <w:rPr>
          <w:rFonts w:eastAsia="楷体_GB2312"/>
          <w:b/>
          <w:spacing w:val="0"/>
          <w:szCs w:val="36"/>
        </w:rPr>
        <w:lastRenderedPageBreak/>
        <w:t>附表：</w:t>
      </w:r>
      <w:r>
        <w:rPr>
          <w:rFonts w:eastAsia="楷体_GB2312" w:hint="eastAsia"/>
          <w:b/>
          <w:spacing w:val="0"/>
          <w:szCs w:val="36"/>
        </w:rPr>
        <w:t>申请</w:t>
      </w:r>
      <w:r>
        <w:rPr>
          <w:rFonts w:eastAsia="楷体_GB2312"/>
          <w:b/>
          <w:spacing w:val="0"/>
          <w:szCs w:val="36"/>
        </w:rPr>
        <w:t>取样标本清单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2322"/>
        <w:gridCol w:w="3691"/>
        <w:gridCol w:w="1934"/>
        <w:gridCol w:w="1800"/>
        <w:gridCol w:w="1700"/>
        <w:gridCol w:w="2071"/>
      </w:tblGrid>
      <w:tr w:rsidR="00A749A0" w14:paraId="767D14B4" w14:textId="77777777">
        <w:trPr>
          <w:trHeight w:val="743"/>
          <w:jc w:val="center"/>
        </w:trPr>
        <w:tc>
          <w:tcPr>
            <w:tcW w:w="937" w:type="dxa"/>
            <w:vAlign w:val="center"/>
          </w:tcPr>
          <w:p w14:paraId="50024AD8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322" w:type="dxa"/>
            <w:vAlign w:val="center"/>
          </w:tcPr>
          <w:p w14:paraId="02FE2819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科名</w:t>
            </w:r>
          </w:p>
        </w:tc>
        <w:tc>
          <w:tcPr>
            <w:tcW w:w="3691" w:type="dxa"/>
            <w:vAlign w:val="center"/>
          </w:tcPr>
          <w:p w14:paraId="6B550293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种拉丁名</w:t>
            </w:r>
          </w:p>
        </w:tc>
        <w:tc>
          <w:tcPr>
            <w:tcW w:w="1934" w:type="dxa"/>
            <w:vAlign w:val="center"/>
          </w:tcPr>
          <w:p w14:paraId="3750A3C9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采集人及号数</w:t>
            </w:r>
          </w:p>
        </w:tc>
        <w:tc>
          <w:tcPr>
            <w:tcW w:w="1800" w:type="dxa"/>
            <w:vAlign w:val="center"/>
          </w:tcPr>
          <w:p w14:paraId="2BA83375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采集时间</w:t>
            </w:r>
          </w:p>
        </w:tc>
        <w:tc>
          <w:tcPr>
            <w:tcW w:w="1700" w:type="dxa"/>
            <w:vAlign w:val="center"/>
          </w:tcPr>
          <w:p w14:paraId="6ECAD662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产地</w:t>
            </w:r>
          </w:p>
        </w:tc>
        <w:tc>
          <w:tcPr>
            <w:tcW w:w="2071" w:type="dxa"/>
            <w:vAlign w:val="center"/>
          </w:tcPr>
          <w:p w14:paraId="768F675B" w14:textId="77777777" w:rsidR="00A749A0" w:rsidRDefault="00774913">
            <w:pPr>
              <w:jc w:val="center"/>
              <w:rPr>
                <w:rFonts w:eastAsia="楷体_GB2312"/>
                <w:b/>
                <w:spacing w:val="0"/>
                <w:sz w:val="28"/>
                <w:szCs w:val="28"/>
              </w:rPr>
            </w:pPr>
            <w:r>
              <w:rPr>
                <w:rFonts w:eastAsia="楷体_GB2312"/>
                <w:b/>
                <w:spacing w:val="0"/>
                <w:sz w:val="28"/>
                <w:szCs w:val="28"/>
              </w:rPr>
              <w:t>KUN</w:t>
            </w:r>
            <w:r>
              <w:rPr>
                <w:rFonts w:eastAsia="楷体_GB2312"/>
                <w:b/>
                <w:spacing w:val="0"/>
                <w:sz w:val="28"/>
                <w:szCs w:val="28"/>
              </w:rPr>
              <w:t>条形码号</w:t>
            </w:r>
          </w:p>
        </w:tc>
      </w:tr>
      <w:tr w:rsidR="00A749A0" w14:paraId="6150C0E3" w14:textId="77777777">
        <w:trPr>
          <w:jc w:val="center"/>
        </w:trPr>
        <w:tc>
          <w:tcPr>
            <w:tcW w:w="937" w:type="dxa"/>
          </w:tcPr>
          <w:p w14:paraId="379026F7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3033A906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8E8161C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0AA4FC3A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66CFE8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6E8459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0D8206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7E60C41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72B552A8" w14:textId="77777777">
        <w:trPr>
          <w:jc w:val="center"/>
        </w:trPr>
        <w:tc>
          <w:tcPr>
            <w:tcW w:w="937" w:type="dxa"/>
          </w:tcPr>
          <w:p w14:paraId="7204B1E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392B062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4296CD78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2E55584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B27590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F9044B4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CA88654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183635A9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39EBF29C" w14:textId="77777777">
        <w:trPr>
          <w:jc w:val="center"/>
        </w:trPr>
        <w:tc>
          <w:tcPr>
            <w:tcW w:w="937" w:type="dxa"/>
          </w:tcPr>
          <w:p w14:paraId="3130F51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3E362E5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3F9DB7E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20A4ADAD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8A78562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B5020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41AAE71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2EA2E30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1232EC12" w14:textId="77777777">
        <w:trPr>
          <w:jc w:val="center"/>
        </w:trPr>
        <w:tc>
          <w:tcPr>
            <w:tcW w:w="937" w:type="dxa"/>
          </w:tcPr>
          <w:p w14:paraId="2BC7229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1185CAA1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4BB2D92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2BD024E3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B23F30D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302AB7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BE38506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02730928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34B1E2A3" w14:textId="77777777">
        <w:trPr>
          <w:jc w:val="center"/>
        </w:trPr>
        <w:tc>
          <w:tcPr>
            <w:tcW w:w="937" w:type="dxa"/>
          </w:tcPr>
          <w:p w14:paraId="46972C48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308AAA69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52B8595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0547EDE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37E1FC4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895772D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909AC12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331B2D9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6D96710A" w14:textId="77777777">
        <w:trPr>
          <w:jc w:val="center"/>
        </w:trPr>
        <w:tc>
          <w:tcPr>
            <w:tcW w:w="937" w:type="dxa"/>
          </w:tcPr>
          <w:p w14:paraId="275051B2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4F5AE24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6CA74B47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68FFD74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39F3B68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5AF6304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4766CD7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0E3A4C86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706BFE1A" w14:textId="77777777">
        <w:trPr>
          <w:jc w:val="center"/>
        </w:trPr>
        <w:tc>
          <w:tcPr>
            <w:tcW w:w="937" w:type="dxa"/>
          </w:tcPr>
          <w:p w14:paraId="3F7B8DF6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0201DDA1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1CA0130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4405B29B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9A1B95B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C5091C1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9F46DB4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3121955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17D4ED51" w14:textId="77777777">
        <w:trPr>
          <w:jc w:val="center"/>
        </w:trPr>
        <w:tc>
          <w:tcPr>
            <w:tcW w:w="937" w:type="dxa"/>
          </w:tcPr>
          <w:p w14:paraId="7A002C2B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73AB7038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12FD0544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0FBFAAF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70F88F9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A0682DD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6D719ED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250A5112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10DFF85F" w14:textId="77777777">
        <w:trPr>
          <w:jc w:val="center"/>
        </w:trPr>
        <w:tc>
          <w:tcPr>
            <w:tcW w:w="937" w:type="dxa"/>
          </w:tcPr>
          <w:p w14:paraId="5EA104BB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  <w:p w14:paraId="623F5EA3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341E71DA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0F027B7C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D47FBD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9659D9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C01D0B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3CB1ED0E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  <w:tr w:rsidR="00A749A0" w14:paraId="04FA3D15" w14:textId="77777777">
        <w:trPr>
          <w:trHeight w:val="659"/>
          <w:jc w:val="center"/>
        </w:trPr>
        <w:tc>
          <w:tcPr>
            <w:tcW w:w="937" w:type="dxa"/>
          </w:tcPr>
          <w:p w14:paraId="7B48168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322" w:type="dxa"/>
          </w:tcPr>
          <w:p w14:paraId="1794ED7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3691" w:type="dxa"/>
          </w:tcPr>
          <w:p w14:paraId="4767DA4F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62ED2E0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5CD4D5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D5DDA26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  <w:tc>
          <w:tcPr>
            <w:tcW w:w="2071" w:type="dxa"/>
          </w:tcPr>
          <w:p w14:paraId="4486DDDD" w14:textId="77777777" w:rsidR="00A749A0" w:rsidRDefault="00A749A0">
            <w:pPr>
              <w:rPr>
                <w:rFonts w:eastAsia="楷体_GB2312"/>
                <w:spacing w:val="0"/>
                <w:sz w:val="28"/>
                <w:szCs w:val="28"/>
              </w:rPr>
            </w:pPr>
          </w:p>
        </w:tc>
      </w:tr>
    </w:tbl>
    <w:p w14:paraId="0F060149" w14:textId="77777777" w:rsidR="00A749A0" w:rsidRDefault="00A749A0"/>
    <w:sectPr w:rsidR="00A749A0">
      <w:headerReference w:type="default" r:id="rId9"/>
      <w:pgSz w:w="16838" w:h="11906" w:orient="landscape"/>
      <w:pgMar w:top="1599" w:right="998" w:bottom="1599" w:left="998" w:header="851" w:footer="992" w:gutter="0"/>
      <w:cols w:space="720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C62C" w14:textId="77777777" w:rsidR="00774913" w:rsidRDefault="00774913">
      <w:r>
        <w:separator/>
      </w:r>
    </w:p>
  </w:endnote>
  <w:endnote w:type="continuationSeparator" w:id="0">
    <w:p w14:paraId="35C720E8" w14:textId="77777777" w:rsidR="00774913" w:rsidRDefault="0077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二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6C18" w14:textId="77777777" w:rsidR="00A749A0" w:rsidRDefault="00A749A0">
    <w:pPr>
      <w:pStyle w:val="a5"/>
      <w:tabs>
        <w:tab w:val="clear" w:pos="4153"/>
        <w:tab w:val="left" w:pos="2450"/>
        <w:tab w:val="left" w:pos="4746"/>
      </w:tabs>
      <w:rPr>
        <w:b/>
        <w:spacing w:val="0"/>
        <w:kern w:val="15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ABD9" w14:textId="77777777" w:rsidR="00774913" w:rsidRDefault="00774913">
      <w:r>
        <w:separator/>
      </w:r>
    </w:p>
  </w:footnote>
  <w:footnote w:type="continuationSeparator" w:id="0">
    <w:p w14:paraId="13BBC604" w14:textId="77777777" w:rsidR="00774913" w:rsidRDefault="0077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5DD8" w14:textId="77777777" w:rsidR="00A749A0" w:rsidRDefault="00A749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CBED" w14:textId="77777777" w:rsidR="00A749A0" w:rsidRDefault="00A749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28"/>
  <w:drawingGridVertic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A2458B"/>
    <w:rsid w:val="000042E4"/>
    <w:rsid w:val="0000524D"/>
    <w:rsid w:val="00010A24"/>
    <w:rsid w:val="000115F5"/>
    <w:rsid w:val="00021365"/>
    <w:rsid w:val="0003076E"/>
    <w:rsid w:val="000335AB"/>
    <w:rsid w:val="00037AD5"/>
    <w:rsid w:val="00040669"/>
    <w:rsid w:val="00051486"/>
    <w:rsid w:val="00056287"/>
    <w:rsid w:val="00060DD5"/>
    <w:rsid w:val="000610E0"/>
    <w:rsid w:val="000928CB"/>
    <w:rsid w:val="00095167"/>
    <w:rsid w:val="000969EE"/>
    <w:rsid w:val="000A0119"/>
    <w:rsid w:val="000A4A67"/>
    <w:rsid w:val="000B0642"/>
    <w:rsid w:val="000B09BF"/>
    <w:rsid w:val="000C7F73"/>
    <w:rsid w:val="000D4F26"/>
    <w:rsid w:val="000E0C0D"/>
    <w:rsid w:val="000E6AFB"/>
    <w:rsid w:val="00107FB7"/>
    <w:rsid w:val="00143DD4"/>
    <w:rsid w:val="00163A68"/>
    <w:rsid w:val="001704A4"/>
    <w:rsid w:val="00181028"/>
    <w:rsid w:val="001810BA"/>
    <w:rsid w:val="00187287"/>
    <w:rsid w:val="00196E5F"/>
    <w:rsid w:val="00197641"/>
    <w:rsid w:val="001A3FEA"/>
    <w:rsid w:val="001B3E01"/>
    <w:rsid w:val="001C7764"/>
    <w:rsid w:val="001D719F"/>
    <w:rsid w:val="001E3350"/>
    <w:rsid w:val="001F6CAF"/>
    <w:rsid w:val="00202849"/>
    <w:rsid w:val="002037A9"/>
    <w:rsid w:val="00203B4F"/>
    <w:rsid w:val="00204C87"/>
    <w:rsid w:val="00206301"/>
    <w:rsid w:val="00214F41"/>
    <w:rsid w:val="0023274E"/>
    <w:rsid w:val="0023668F"/>
    <w:rsid w:val="002535F6"/>
    <w:rsid w:val="002553A0"/>
    <w:rsid w:val="00255E29"/>
    <w:rsid w:val="002628EF"/>
    <w:rsid w:val="00280841"/>
    <w:rsid w:val="00282268"/>
    <w:rsid w:val="00282348"/>
    <w:rsid w:val="00286A95"/>
    <w:rsid w:val="002904BD"/>
    <w:rsid w:val="00292691"/>
    <w:rsid w:val="00293AA8"/>
    <w:rsid w:val="00295860"/>
    <w:rsid w:val="002B502D"/>
    <w:rsid w:val="002C0297"/>
    <w:rsid w:val="002C1A64"/>
    <w:rsid w:val="002D5DAE"/>
    <w:rsid w:val="002D5F31"/>
    <w:rsid w:val="003054AD"/>
    <w:rsid w:val="00310ACA"/>
    <w:rsid w:val="00315415"/>
    <w:rsid w:val="003264D8"/>
    <w:rsid w:val="00330C52"/>
    <w:rsid w:val="003360FB"/>
    <w:rsid w:val="0035014D"/>
    <w:rsid w:val="0036456E"/>
    <w:rsid w:val="003645F3"/>
    <w:rsid w:val="00370A44"/>
    <w:rsid w:val="0037233C"/>
    <w:rsid w:val="003852DF"/>
    <w:rsid w:val="00395EDE"/>
    <w:rsid w:val="003C0556"/>
    <w:rsid w:val="003C1E1C"/>
    <w:rsid w:val="003D0CB2"/>
    <w:rsid w:val="003F2C30"/>
    <w:rsid w:val="004147F3"/>
    <w:rsid w:val="00417F58"/>
    <w:rsid w:val="004224DB"/>
    <w:rsid w:val="0042480B"/>
    <w:rsid w:val="00426BA5"/>
    <w:rsid w:val="00444C1B"/>
    <w:rsid w:val="004633F8"/>
    <w:rsid w:val="00496866"/>
    <w:rsid w:val="004B6684"/>
    <w:rsid w:val="004B70B6"/>
    <w:rsid w:val="004C094E"/>
    <w:rsid w:val="004E02A0"/>
    <w:rsid w:val="004E1C20"/>
    <w:rsid w:val="004F0133"/>
    <w:rsid w:val="004F04F9"/>
    <w:rsid w:val="004F6BBA"/>
    <w:rsid w:val="00502A18"/>
    <w:rsid w:val="00503FAC"/>
    <w:rsid w:val="005076DF"/>
    <w:rsid w:val="005227A2"/>
    <w:rsid w:val="00530FCF"/>
    <w:rsid w:val="00533F5E"/>
    <w:rsid w:val="00537699"/>
    <w:rsid w:val="00550110"/>
    <w:rsid w:val="00560374"/>
    <w:rsid w:val="005673F3"/>
    <w:rsid w:val="00572AE2"/>
    <w:rsid w:val="005838EC"/>
    <w:rsid w:val="00590207"/>
    <w:rsid w:val="00591E15"/>
    <w:rsid w:val="005954C7"/>
    <w:rsid w:val="005A0094"/>
    <w:rsid w:val="005A3273"/>
    <w:rsid w:val="005B7748"/>
    <w:rsid w:val="005C60D1"/>
    <w:rsid w:val="005C6808"/>
    <w:rsid w:val="005C7FA1"/>
    <w:rsid w:val="005D4A81"/>
    <w:rsid w:val="005E1C24"/>
    <w:rsid w:val="005E447D"/>
    <w:rsid w:val="005E599A"/>
    <w:rsid w:val="005F1795"/>
    <w:rsid w:val="00615EE0"/>
    <w:rsid w:val="00622C2D"/>
    <w:rsid w:val="00625BFC"/>
    <w:rsid w:val="0063798B"/>
    <w:rsid w:val="0064450D"/>
    <w:rsid w:val="0064466E"/>
    <w:rsid w:val="0065069D"/>
    <w:rsid w:val="0065441F"/>
    <w:rsid w:val="00656D45"/>
    <w:rsid w:val="00663877"/>
    <w:rsid w:val="00666B55"/>
    <w:rsid w:val="0067295A"/>
    <w:rsid w:val="00676114"/>
    <w:rsid w:val="00676218"/>
    <w:rsid w:val="006823C8"/>
    <w:rsid w:val="006838F4"/>
    <w:rsid w:val="00686E46"/>
    <w:rsid w:val="006A26F6"/>
    <w:rsid w:val="006B51AC"/>
    <w:rsid w:val="006C055B"/>
    <w:rsid w:val="006C1793"/>
    <w:rsid w:val="006C42C1"/>
    <w:rsid w:val="006C54F1"/>
    <w:rsid w:val="006D1400"/>
    <w:rsid w:val="006D2855"/>
    <w:rsid w:val="006D7110"/>
    <w:rsid w:val="006E2C63"/>
    <w:rsid w:val="006E7808"/>
    <w:rsid w:val="006F4B42"/>
    <w:rsid w:val="00714625"/>
    <w:rsid w:val="0072042B"/>
    <w:rsid w:val="00723DE3"/>
    <w:rsid w:val="00726CD9"/>
    <w:rsid w:val="00730A25"/>
    <w:rsid w:val="007317AA"/>
    <w:rsid w:val="00737BD3"/>
    <w:rsid w:val="0075560B"/>
    <w:rsid w:val="007577CF"/>
    <w:rsid w:val="0076686B"/>
    <w:rsid w:val="00772895"/>
    <w:rsid w:val="00774913"/>
    <w:rsid w:val="00783B33"/>
    <w:rsid w:val="00790106"/>
    <w:rsid w:val="00795C63"/>
    <w:rsid w:val="007B6E64"/>
    <w:rsid w:val="007C2202"/>
    <w:rsid w:val="007C542C"/>
    <w:rsid w:val="007D26F2"/>
    <w:rsid w:val="007E7D2F"/>
    <w:rsid w:val="007F18B4"/>
    <w:rsid w:val="00803CCC"/>
    <w:rsid w:val="0081258F"/>
    <w:rsid w:val="00817E7A"/>
    <w:rsid w:val="00822889"/>
    <w:rsid w:val="00845739"/>
    <w:rsid w:val="008533E6"/>
    <w:rsid w:val="008613AB"/>
    <w:rsid w:val="0086701E"/>
    <w:rsid w:val="008725C1"/>
    <w:rsid w:val="00875961"/>
    <w:rsid w:val="00884A86"/>
    <w:rsid w:val="008A0DDB"/>
    <w:rsid w:val="008A6D4A"/>
    <w:rsid w:val="008C4603"/>
    <w:rsid w:val="008C5F8F"/>
    <w:rsid w:val="008D0695"/>
    <w:rsid w:val="008F36E8"/>
    <w:rsid w:val="009257A1"/>
    <w:rsid w:val="00940BF7"/>
    <w:rsid w:val="00941D9D"/>
    <w:rsid w:val="0098386C"/>
    <w:rsid w:val="009A6964"/>
    <w:rsid w:val="009B49C3"/>
    <w:rsid w:val="009B4FA3"/>
    <w:rsid w:val="009C0A06"/>
    <w:rsid w:val="009C3900"/>
    <w:rsid w:val="009C5DD4"/>
    <w:rsid w:val="009D0AC1"/>
    <w:rsid w:val="009D2171"/>
    <w:rsid w:val="009F114F"/>
    <w:rsid w:val="00A144BB"/>
    <w:rsid w:val="00A346CA"/>
    <w:rsid w:val="00A422A3"/>
    <w:rsid w:val="00A57C30"/>
    <w:rsid w:val="00A662F8"/>
    <w:rsid w:val="00A7267A"/>
    <w:rsid w:val="00A749A0"/>
    <w:rsid w:val="00A84AB4"/>
    <w:rsid w:val="00AB15B4"/>
    <w:rsid w:val="00AB64CA"/>
    <w:rsid w:val="00AC12E2"/>
    <w:rsid w:val="00AD2E5F"/>
    <w:rsid w:val="00AF4EF5"/>
    <w:rsid w:val="00B02411"/>
    <w:rsid w:val="00B04C72"/>
    <w:rsid w:val="00B17FBC"/>
    <w:rsid w:val="00B31726"/>
    <w:rsid w:val="00B331ED"/>
    <w:rsid w:val="00B35E66"/>
    <w:rsid w:val="00B46C82"/>
    <w:rsid w:val="00B7618F"/>
    <w:rsid w:val="00B94461"/>
    <w:rsid w:val="00B97768"/>
    <w:rsid w:val="00BA6955"/>
    <w:rsid w:val="00BE0B2B"/>
    <w:rsid w:val="00BE4AB5"/>
    <w:rsid w:val="00BE4FAC"/>
    <w:rsid w:val="00BE5D57"/>
    <w:rsid w:val="00BE750F"/>
    <w:rsid w:val="00C1217A"/>
    <w:rsid w:val="00C138BB"/>
    <w:rsid w:val="00C1454B"/>
    <w:rsid w:val="00C52FAC"/>
    <w:rsid w:val="00C53B27"/>
    <w:rsid w:val="00C57082"/>
    <w:rsid w:val="00C613FD"/>
    <w:rsid w:val="00C6546D"/>
    <w:rsid w:val="00C74734"/>
    <w:rsid w:val="00C925AB"/>
    <w:rsid w:val="00C94D67"/>
    <w:rsid w:val="00CA1F82"/>
    <w:rsid w:val="00CA21B9"/>
    <w:rsid w:val="00CA7D3E"/>
    <w:rsid w:val="00CB24D9"/>
    <w:rsid w:val="00CB302C"/>
    <w:rsid w:val="00CE317B"/>
    <w:rsid w:val="00CE5EF9"/>
    <w:rsid w:val="00D0061A"/>
    <w:rsid w:val="00D00F9A"/>
    <w:rsid w:val="00D02D4A"/>
    <w:rsid w:val="00D036B2"/>
    <w:rsid w:val="00D05DA7"/>
    <w:rsid w:val="00D160DF"/>
    <w:rsid w:val="00D17C7E"/>
    <w:rsid w:val="00D302DF"/>
    <w:rsid w:val="00D31DA7"/>
    <w:rsid w:val="00D411EA"/>
    <w:rsid w:val="00D46D7C"/>
    <w:rsid w:val="00D51D1D"/>
    <w:rsid w:val="00D52BD1"/>
    <w:rsid w:val="00D75300"/>
    <w:rsid w:val="00D90162"/>
    <w:rsid w:val="00D96259"/>
    <w:rsid w:val="00DA0B58"/>
    <w:rsid w:val="00DD0E69"/>
    <w:rsid w:val="00DE3463"/>
    <w:rsid w:val="00DF11E8"/>
    <w:rsid w:val="00DF2895"/>
    <w:rsid w:val="00DF423C"/>
    <w:rsid w:val="00E11A89"/>
    <w:rsid w:val="00E11FB1"/>
    <w:rsid w:val="00E13135"/>
    <w:rsid w:val="00E15775"/>
    <w:rsid w:val="00E20948"/>
    <w:rsid w:val="00E2215F"/>
    <w:rsid w:val="00E50873"/>
    <w:rsid w:val="00E55E66"/>
    <w:rsid w:val="00E63366"/>
    <w:rsid w:val="00E75318"/>
    <w:rsid w:val="00E75CA1"/>
    <w:rsid w:val="00EB71B6"/>
    <w:rsid w:val="00EC04CB"/>
    <w:rsid w:val="00ED1A76"/>
    <w:rsid w:val="00EE3A59"/>
    <w:rsid w:val="00EE3B1D"/>
    <w:rsid w:val="00EE4B8E"/>
    <w:rsid w:val="00F013CF"/>
    <w:rsid w:val="00F0273F"/>
    <w:rsid w:val="00F07E7B"/>
    <w:rsid w:val="00F13C78"/>
    <w:rsid w:val="00F22AC9"/>
    <w:rsid w:val="00F312F1"/>
    <w:rsid w:val="00F35E00"/>
    <w:rsid w:val="00F37BBD"/>
    <w:rsid w:val="00F53187"/>
    <w:rsid w:val="00F5489A"/>
    <w:rsid w:val="00F62DE7"/>
    <w:rsid w:val="00F67D7E"/>
    <w:rsid w:val="00F72D0B"/>
    <w:rsid w:val="00F73A61"/>
    <w:rsid w:val="00FA22BB"/>
    <w:rsid w:val="00FA3E30"/>
    <w:rsid w:val="00FC34E4"/>
    <w:rsid w:val="00FD32C0"/>
    <w:rsid w:val="00FE73FE"/>
    <w:rsid w:val="00FF6B5A"/>
    <w:rsid w:val="00FF6DE6"/>
    <w:rsid w:val="05C57BE7"/>
    <w:rsid w:val="10A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2FCDFC"/>
  <w15:docId w15:val="{D087E684-6702-7A42-881D-09E8CF83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隶二简体"/>
      <w:spacing w:val="48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宋体" w:eastAsia="宋体"/>
      <w:spacing w:val="0"/>
      <w:sz w:val="2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uiPriority w:val="99"/>
    <w:rPr>
      <w:rFonts w:eastAsia="方正隶二简体"/>
      <w:spacing w:val="4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39302;&#34255;&#26631;&#26412;&#21462;&#26679;&#30003;&#35831;&#3492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D:\桌面\馆藏标本取样申请表.dotx</Template>
  <TotalTime>5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植物标本送鉴证明</dc:title>
  <dc:creator>admin</dc:creator>
  <cp:lastModifiedBy>Microsoft Office User</cp:lastModifiedBy>
  <cp:revision>15</cp:revision>
  <dcterms:created xsi:type="dcterms:W3CDTF">2022-05-30T08:34:00Z</dcterms:created>
  <dcterms:modified xsi:type="dcterms:W3CDTF">2022-09-01T10:03:00Z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